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A5" w:rsidRDefault="00C448A5" w:rsidP="00C56058">
      <w:pPr>
        <w:ind w:firstLine="4320"/>
        <w:rPr>
          <w:b/>
        </w:rPr>
      </w:pPr>
      <w:r>
        <w:rPr>
          <w:b/>
        </w:rPr>
        <w:t xml:space="preserve">                  Директору ООО «Телесети»</w:t>
      </w:r>
    </w:p>
    <w:p w:rsidR="00C448A5" w:rsidRDefault="00C448A5" w:rsidP="00C56058">
      <w:pPr>
        <w:ind w:firstLine="4320"/>
        <w:rPr>
          <w:b/>
        </w:rPr>
      </w:pPr>
      <w:r>
        <w:rPr>
          <w:b/>
        </w:rPr>
        <w:t xml:space="preserve">                      Демидчуку А.Ф.</w:t>
      </w:r>
    </w:p>
    <w:p w:rsidR="00C448A5" w:rsidRDefault="00C448A5" w:rsidP="00C56058">
      <w:pPr>
        <w:ind w:firstLine="4320"/>
      </w:pPr>
    </w:p>
    <w:p w:rsidR="00C448A5" w:rsidRDefault="00C448A5" w:rsidP="00C56058">
      <w:pPr>
        <w:ind w:firstLine="4320"/>
      </w:pPr>
      <w:r>
        <w:t>От _________________________________</w:t>
      </w:r>
    </w:p>
    <w:p w:rsidR="00C448A5" w:rsidRDefault="00C448A5" w:rsidP="00C56058">
      <w:pPr>
        <w:ind w:firstLine="4320"/>
      </w:pPr>
      <w:r>
        <w:t xml:space="preserve"> </w:t>
      </w:r>
    </w:p>
    <w:p w:rsidR="00C448A5" w:rsidRDefault="00C448A5" w:rsidP="00C56058">
      <w:pPr>
        <w:ind w:firstLine="4320"/>
      </w:pPr>
      <w:r>
        <w:t>____________________________________</w:t>
      </w:r>
    </w:p>
    <w:p w:rsidR="00C448A5" w:rsidRDefault="00C448A5" w:rsidP="00C56058">
      <w:pPr>
        <w:ind w:hanging="180"/>
      </w:pPr>
      <w:r>
        <w:t xml:space="preserve">     Резолюция руководителя:                                     (фамилия, имя, отчество)</w:t>
      </w:r>
    </w:p>
    <w:p w:rsidR="00C448A5" w:rsidRDefault="00C448A5" w:rsidP="00C56058">
      <w:pPr>
        <w:ind w:firstLine="4320"/>
      </w:pPr>
      <w:r>
        <w:t>проживающего по адресу: _______________</w:t>
      </w:r>
    </w:p>
    <w:p w:rsidR="00C448A5" w:rsidRDefault="00C448A5" w:rsidP="00C56058">
      <w:pPr>
        <w:ind w:firstLine="4320"/>
      </w:pPr>
      <w:r>
        <w:t>_____________________________________</w:t>
      </w:r>
    </w:p>
    <w:p w:rsidR="00C448A5" w:rsidRDefault="00C448A5" w:rsidP="00C56058">
      <w:pPr>
        <w:ind w:firstLine="4320"/>
      </w:pPr>
    </w:p>
    <w:p w:rsidR="00C448A5" w:rsidRDefault="00C448A5" w:rsidP="00C56058">
      <w:pPr>
        <w:ind w:firstLine="4320"/>
      </w:pPr>
      <w:r>
        <w:t>ИНН плательщика_____________________</w:t>
      </w:r>
    </w:p>
    <w:p w:rsidR="00C448A5" w:rsidRDefault="00C448A5" w:rsidP="00C56058">
      <w:pPr>
        <w:ind w:firstLine="4320"/>
      </w:pPr>
    </w:p>
    <w:p w:rsidR="00C448A5" w:rsidRDefault="00C448A5" w:rsidP="00C56058">
      <w:pPr>
        <w:ind w:firstLine="4320"/>
      </w:pPr>
      <w:r>
        <w:t>Паспорт серии _______№_______________</w:t>
      </w:r>
    </w:p>
    <w:p w:rsidR="00C448A5" w:rsidRDefault="00C448A5" w:rsidP="00C56058">
      <w:pPr>
        <w:ind w:firstLine="4320"/>
      </w:pPr>
    </w:p>
    <w:p w:rsidR="00C448A5" w:rsidRDefault="00C448A5" w:rsidP="00C56058">
      <w:pPr>
        <w:ind w:firstLine="4320"/>
      </w:pPr>
      <w:r>
        <w:t>Выдан  ______________________________</w:t>
      </w:r>
    </w:p>
    <w:p w:rsidR="00C448A5" w:rsidRDefault="00C448A5" w:rsidP="00C56058">
      <w:pPr>
        <w:ind w:firstLine="4320"/>
      </w:pPr>
      <w:r>
        <w:t xml:space="preserve">                           (кем и когда)</w:t>
      </w:r>
    </w:p>
    <w:p w:rsidR="00C448A5" w:rsidRDefault="00C448A5" w:rsidP="00C56058">
      <w:pPr>
        <w:ind w:firstLine="4320"/>
      </w:pPr>
      <w:r>
        <w:t>Телефон______________________________</w:t>
      </w:r>
    </w:p>
    <w:p w:rsidR="00C448A5" w:rsidRDefault="00C448A5" w:rsidP="00C56058">
      <w:pPr>
        <w:ind w:firstLine="4320"/>
      </w:pPr>
    </w:p>
    <w:p w:rsidR="00C448A5" w:rsidRDefault="00C448A5" w:rsidP="00F4659B">
      <w:pPr>
        <w:rPr>
          <w:b/>
          <w:sz w:val="28"/>
        </w:rPr>
      </w:pPr>
    </w:p>
    <w:p w:rsidR="00C448A5" w:rsidRDefault="00C448A5" w:rsidP="00AE7DD4">
      <w:pPr>
        <w:ind w:left="2832" w:firstLine="708"/>
        <w:rPr>
          <w:b/>
          <w:sz w:val="28"/>
        </w:rPr>
      </w:pPr>
      <w:r>
        <w:rPr>
          <w:b/>
          <w:sz w:val="28"/>
        </w:rPr>
        <w:t>ЗАЯВЛЕНИЕ.</w:t>
      </w:r>
    </w:p>
    <w:p w:rsidR="00C448A5" w:rsidRPr="005A5827" w:rsidRDefault="00C448A5" w:rsidP="005A5827">
      <w:pPr>
        <w:ind w:left="2832" w:firstLine="708"/>
        <w:jc w:val="both"/>
      </w:pPr>
    </w:p>
    <w:p w:rsidR="00C448A5" w:rsidRDefault="00C448A5" w:rsidP="001C753B">
      <w:pPr>
        <w:ind w:left="-142" w:firstLine="850"/>
      </w:pPr>
      <w:r>
        <w:t>Я,______________________________________________________________________</w:t>
      </w:r>
    </w:p>
    <w:p w:rsidR="00C448A5" w:rsidRDefault="00C448A5" w:rsidP="005C1FE6">
      <w:pPr>
        <w:ind w:left="-142"/>
        <w:jc w:val="center"/>
      </w:pPr>
      <w:r w:rsidRPr="00AF35DD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Отчество)</w:t>
      </w:r>
    </w:p>
    <w:p w:rsidR="00C448A5" w:rsidRPr="005C1FE6" w:rsidRDefault="00C448A5" w:rsidP="005C1FE6">
      <w:pPr>
        <w:ind w:left="-142"/>
      </w:pPr>
      <w:r>
        <w:rPr>
          <w:sz w:val="28"/>
          <w:szCs w:val="28"/>
        </w:rPr>
        <w:t xml:space="preserve">прошу вернуть мне денежные средства </w:t>
      </w:r>
      <w:r w:rsidRPr="00374332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</w:t>
      </w:r>
      <w:r w:rsidRPr="00374332">
        <w:rPr>
          <w:sz w:val="28"/>
          <w:szCs w:val="28"/>
        </w:rPr>
        <w:t xml:space="preserve">  ______</w:t>
      </w:r>
      <w:r>
        <w:rPr>
          <w:sz w:val="28"/>
          <w:szCs w:val="28"/>
        </w:rPr>
        <w:t>___________________</w:t>
      </w:r>
    </w:p>
    <w:p w:rsidR="00C448A5" w:rsidRDefault="00C448A5" w:rsidP="005C1FE6">
      <w:pPr>
        <w:ind w:left="-180" w:firstLine="180"/>
        <w:rPr>
          <w:sz w:val="18"/>
          <w:szCs w:val="18"/>
        </w:rPr>
      </w:pPr>
      <w:r w:rsidRPr="00AF35DD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                                                              </w:t>
      </w:r>
      <w:r w:rsidRPr="00AF35DD">
        <w:rPr>
          <w:sz w:val="18"/>
          <w:szCs w:val="18"/>
        </w:rPr>
        <w:t xml:space="preserve"> </w:t>
      </w:r>
      <w:r>
        <w:rPr>
          <w:sz w:val="18"/>
          <w:szCs w:val="18"/>
        </w:rPr>
        <w:t>(________________________________________________________________________________________________________)</w:t>
      </w:r>
    </w:p>
    <w:p w:rsidR="00C448A5" w:rsidRDefault="00C448A5" w:rsidP="0040221C">
      <w:pPr>
        <w:spacing w:line="360" w:lineRule="auto"/>
        <w:ind w:left="-180" w:firstLine="180"/>
        <w:jc w:val="center"/>
        <w:rPr>
          <w:sz w:val="18"/>
          <w:szCs w:val="18"/>
        </w:rPr>
      </w:pPr>
      <w:r w:rsidRPr="00AF35DD">
        <w:rPr>
          <w:sz w:val="18"/>
          <w:szCs w:val="18"/>
        </w:rPr>
        <w:t>( сумма прописью)</w:t>
      </w:r>
    </w:p>
    <w:p w:rsidR="00C448A5" w:rsidRDefault="00C448A5" w:rsidP="0040221C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00E63">
        <w:rPr>
          <w:sz w:val="28"/>
          <w:szCs w:val="28"/>
        </w:rPr>
        <w:t xml:space="preserve">плаченные </w:t>
      </w:r>
      <w:r>
        <w:rPr>
          <w:sz w:val="28"/>
          <w:szCs w:val="28"/>
        </w:rPr>
        <w:t>за услугу кабельного телевидения ООО «Телесети» на расчетный счёт (</w:t>
      </w:r>
      <w:r>
        <w:rPr>
          <w:sz w:val="18"/>
          <w:szCs w:val="18"/>
        </w:rPr>
        <w:t>нужный расчетный счёт подчеркнуть</w:t>
      </w:r>
      <w:r w:rsidRPr="00AF35DD">
        <w:rPr>
          <w:sz w:val="18"/>
          <w:szCs w:val="18"/>
        </w:rPr>
        <w:t>)</w:t>
      </w:r>
      <w:r>
        <w:rPr>
          <w:sz w:val="28"/>
          <w:szCs w:val="28"/>
        </w:rPr>
        <w:t>:</w:t>
      </w:r>
    </w:p>
    <w:p w:rsidR="00C448A5" w:rsidRDefault="00C448A5" w:rsidP="0040221C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-р/с </w:t>
      </w:r>
      <w:r w:rsidRPr="00374332">
        <w:rPr>
          <w:sz w:val="28"/>
          <w:szCs w:val="28"/>
        </w:rPr>
        <w:t>40702810951010103101</w:t>
      </w:r>
      <w:r>
        <w:rPr>
          <w:sz w:val="28"/>
          <w:szCs w:val="28"/>
        </w:rPr>
        <w:t xml:space="preserve"> </w:t>
      </w:r>
    </w:p>
    <w:p w:rsidR="00C448A5" w:rsidRDefault="00C448A5" w:rsidP="0040221C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-р/с 40702810351010102951</w:t>
      </w:r>
    </w:p>
    <w:p w:rsidR="00C448A5" w:rsidRDefault="00C448A5" w:rsidP="001C753B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-р/с </w:t>
      </w:r>
      <w:r w:rsidRPr="00374332">
        <w:rPr>
          <w:sz w:val="28"/>
          <w:szCs w:val="28"/>
        </w:rPr>
        <w:t>40702810</w:t>
      </w:r>
      <w:r>
        <w:rPr>
          <w:sz w:val="28"/>
          <w:szCs w:val="28"/>
        </w:rPr>
        <w:t>751000004517</w:t>
      </w:r>
    </w:p>
    <w:p w:rsidR="00C448A5" w:rsidRDefault="00C448A5" w:rsidP="001C753B">
      <w:pPr>
        <w:spacing w:line="360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я_________________________________________________</w:t>
      </w:r>
    </w:p>
    <w:p w:rsidR="00C448A5" w:rsidRDefault="00C448A5" w:rsidP="001C753B">
      <w:pPr>
        <w:spacing w:line="360" w:lineRule="auto"/>
        <w:rPr>
          <w:sz w:val="28"/>
          <w:szCs w:val="28"/>
        </w:rPr>
      </w:pPr>
      <w:r>
        <w:rPr>
          <w:sz w:val="26"/>
          <w:szCs w:val="26"/>
        </w:rPr>
        <w:t>(</w:t>
      </w:r>
      <w:r>
        <w:rPr>
          <w:sz w:val="18"/>
          <w:szCs w:val="18"/>
        </w:rPr>
        <w:t>причина</w:t>
      </w:r>
      <w:r w:rsidRPr="00AF35DD">
        <w:rPr>
          <w:sz w:val="18"/>
          <w:szCs w:val="18"/>
        </w:rPr>
        <w:t>: указал</w:t>
      </w:r>
      <w:r>
        <w:rPr>
          <w:sz w:val="18"/>
          <w:szCs w:val="18"/>
        </w:rPr>
        <w:t>(а)</w:t>
      </w:r>
      <w:r w:rsidRPr="00AF35DD">
        <w:rPr>
          <w:sz w:val="18"/>
          <w:szCs w:val="18"/>
        </w:rPr>
        <w:t xml:space="preserve"> неверные реквизиты</w:t>
      </w:r>
      <w:r>
        <w:rPr>
          <w:sz w:val="18"/>
          <w:szCs w:val="18"/>
        </w:rPr>
        <w:t>/лицевой счёт</w:t>
      </w:r>
      <w:r w:rsidRPr="00AF35DD">
        <w:rPr>
          <w:sz w:val="18"/>
          <w:szCs w:val="18"/>
        </w:rPr>
        <w:t xml:space="preserve"> / </w:t>
      </w:r>
      <w:r>
        <w:rPr>
          <w:sz w:val="18"/>
          <w:szCs w:val="18"/>
        </w:rPr>
        <w:t>не пользовался(ась) услугой/излишне перечислил(а) средства)</w:t>
      </w:r>
    </w:p>
    <w:p w:rsidR="00C448A5" w:rsidRDefault="00C448A5" w:rsidP="00AE7D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7B6D">
        <w:rPr>
          <w:sz w:val="28"/>
          <w:szCs w:val="28"/>
        </w:rPr>
        <w:t>енежные средства</w:t>
      </w:r>
      <w:r>
        <w:rPr>
          <w:sz w:val="28"/>
          <w:szCs w:val="28"/>
        </w:rPr>
        <w:t xml:space="preserve"> прошу перечислить на банковские реквизиты в приложении.</w:t>
      </w:r>
    </w:p>
    <w:p w:rsidR="00C448A5" w:rsidRPr="00CD1813" w:rsidRDefault="00C448A5" w:rsidP="001C753B">
      <w:pPr>
        <w:spacing w:line="360" w:lineRule="auto"/>
        <w:jc w:val="both"/>
      </w:pPr>
      <w:r w:rsidRPr="00CD1813">
        <w:t>Приложение:</w:t>
      </w:r>
    </w:p>
    <w:p w:rsidR="00C448A5" w:rsidRPr="00CD1813" w:rsidRDefault="00C448A5" w:rsidP="001C753B">
      <w:pPr>
        <w:spacing w:line="360" w:lineRule="auto"/>
        <w:jc w:val="both"/>
      </w:pPr>
      <w:r w:rsidRPr="00CD1813">
        <w:t xml:space="preserve">1.Банковские реквизиты карты </w:t>
      </w:r>
    </w:p>
    <w:p w:rsidR="00C448A5" w:rsidRPr="00CD1813" w:rsidRDefault="00C448A5" w:rsidP="001C753B">
      <w:pPr>
        <w:spacing w:line="360" w:lineRule="auto"/>
        <w:jc w:val="both"/>
      </w:pPr>
      <w:r w:rsidRPr="00CD1813">
        <w:t>2. Копия чека</w:t>
      </w:r>
    </w:p>
    <w:p w:rsidR="00C448A5" w:rsidRDefault="00C448A5" w:rsidP="00895D6D"/>
    <w:p w:rsidR="00C448A5" w:rsidRDefault="00C448A5" w:rsidP="001C753B">
      <w:pPr>
        <w:ind w:left="-180" w:firstLine="180"/>
      </w:pPr>
      <w:r>
        <w:t>«_______» _______________ 20__ г.                                                 ___________________</w:t>
      </w:r>
    </w:p>
    <w:p w:rsidR="00C448A5" w:rsidRDefault="00C448A5" w:rsidP="001C753B">
      <w:pPr>
        <w:ind w:left="-180" w:firstLine="18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C448A5" w:rsidRPr="00F4659B" w:rsidRDefault="00C448A5" w:rsidP="00F46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C448A5" w:rsidRPr="00F4659B" w:rsidRDefault="00C448A5" w:rsidP="00F46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4659B">
        <w:rPr>
          <w:sz w:val="20"/>
          <w:szCs w:val="20"/>
        </w:rPr>
        <w:t>Я, в соответствии с пунктом 4 статьи 9 Федерального закона от 27 июля 2006 г. N   152-ФЗ "О персональных данных" даю свое согласие ООО «ТЕЛЕСЕТИ» на обработку моих персональных данных, указанных в данном заявлении.</w:t>
      </w:r>
    </w:p>
    <w:p w:rsidR="00C448A5" w:rsidRDefault="00C448A5" w:rsidP="00F64634">
      <w:pPr>
        <w:spacing w:line="360" w:lineRule="auto"/>
      </w:pPr>
    </w:p>
    <w:sectPr w:rsidR="00C448A5" w:rsidSect="00C5605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3237"/>
    <w:multiLevelType w:val="hybridMultilevel"/>
    <w:tmpl w:val="BA8E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827"/>
    <w:rsid w:val="00042D05"/>
    <w:rsid w:val="001C753B"/>
    <w:rsid w:val="00340648"/>
    <w:rsid w:val="00346DBE"/>
    <w:rsid w:val="00374332"/>
    <w:rsid w:val="003F5842"/>
    <w:rsid w:val="0040221C"/>
    <w:rsid w:val="00500E63"/>
    <w:rsid w:val="00506867"/>
    <w:rsid w:val="005A5827"/>
    <w:rsid w:val="005C1FE6"/>
    <w:rsid w:val="0061526C"/>
    <w:rsid w:val="007176B2"/>
    <w:rsid w:val="00895D6D"/>
    <w:rsid w:val="00AE6423"/>
    <w:rsid w:val="00AE7DD4"/>
    <w:rsid w:val="00AF35DD"/>
    <w:rsid w:val="00C031B8"/>
    <w:rsid w:val="00C448A5"/>
    <w:rsid w:val="00C56058"/>
    <w:rsid w:val="00C87775"/>
    <w:rsid w:val="00CD1813"/>
    <w:rsid w:val="00CD578D"/>
    <w:rsid w:val="00EC7B6D"/>
    <w:rsid w:val="00F4659B"/>
    <w:rsid w:val="00F51954"/>
    <w:rsid w:val="00F64634"/>
    <w:rsid w:val="00F7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2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753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F46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4659B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287</Words>
  <Characters>1639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Директору ООО «Телесети»</dc:title>
  <dc:subject/>
  <dc:creator>User</dc:creator>
  <cp:keywords/>
  <dc:description/>
  <cp:lastModifiedBy>user</cp:lastModifiedBy>
  <cp:revision>2</cp:revision>
  <dcterms:created xsi:type="dcterms:W3CDTF">2025-12-08T09:49:00Z</dcterms:created>
  <dcterms:modified xsi:type="dcterms:W3CDTF">2025-12-08T09:49:00Z</dcterms:modified>
</cp:coreProperties>
</file>